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F0E9A" w14:textId="4FEC6826" w:rsidR="00170807" w:rsidRDefault="00170807" w:rsidP="00137AF8">
      <w:pPr>
        <w:pStyle w:val="Rubrik"/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293F8DC0" wp14:editId="695408F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45540" cy="1238250"/>
            <wp:effectExtent l="0" t="0" r="0" b="0"/>
            <wp:wrapSquare wrapText="bothSides"/>
            <wp:docPr id="1579913742" name="Bildobjekt 2" descr="En bild som visar text, emblem, logotyp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13742" name="Bildobjekt 2" descr="En bild som visar text, emblem, logotyp, Varumärke&#10;&#10;Automatiskt genererad beskrivni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649"/>
                    <a:stretch/>
                  </pic:blipFill>
                  <pic:spPr bwMode="auto">
                    <a:xfrm>
                      <a:off x="0" y="0"/>
                      <a:ext cx="1146313" cy="1238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1649D">
        <w:rPr>
          <w:rStyle w:val="Stark"/>
          <w:color w:val="000000"/>
        </w:rPr>
        <w:t>Stipendieansökan</w:t>
      </w:r>
      <w:r w:rsidR="003225D4">
        <w:rPr>
          <w:rStyle w:val="Stark"/>
          <w:color w:val="000000"/>
        </w:rPr>
        <w:t xml:space="preserve"> - </w:t>
      </w:r>
      <w:proofErr w:type="spellStart"/>
      <w:r w:rsidR="003225D4">
        <w:rPr>
          <w:rStyle w:val="Stark"/>
          <w:color w:val="000000"/>
        </w:rPr>
        <w:t>Industrisponsrat</w:t>
      </w:r>
      <w:proofErr w:type="spellEnd"/>
    </w:p>
    <w:tbl>
      <w:tblPr>
        <w:tblStyle w:val="Tabellrutnt"/>
        <w:tblpPr w:leftFromText="141" w:rightFromText="141" w:vertAnchor="text" w:horzAnchor="margin" w:tblpY="679"/>
        <w:tblW w:w="10214" w:type="dxa"/>
        <w:tblLayout w:type="fixed"/>
        <w:tblLook w:val="04A0" w:firstRow="1" w:lastRow="0" w:firstColumn="1" w:lastColumn="0" w:noHBand="0" w:noVBand="1"/>
        <w:tblDescription w:val="Tabellen med personalinformation innehåller handledarens namn, e-postadress, arbetsrum och tider"/>
      </w:tblPr>
      <w:tblGrid>
        <w:gridCol w:w="2972"/>
        <w:gridCol w:w="5528"/>
        <w:gridCol w:w="1714"/>
      </w:tblGrid>
      <w:tr w:rsidR="00137AF8" w:rsidRPr="00E611BC" w14:paraId="55727645" w14:textId="77777777" w:rsidTr="006762D1">
        <w:tc>
          <w:tcPr>
            <w:tcW w:w="2972" w:type="dxa"/>
          </w:tcPr>
          <w:p w14:paraId="1EF5CC9F" w14:textId="77777777" w:rsidR="00137AF8" w:rsidRPr="00E611BC" w:rsidRDefault="00137AF8" w:rsidP="00137AF8">
            <w:pPr>
              <w:rPr>
                <w:noProof/>
              </w:rPr>
            </w:pPr>
            <w:r>
              <w:rPr>
                <w:noProof/>
              </w:rPr>
              <w:t>Sökande (namn)</w:t>
            </w:r>
          </w:p>
        </w:tc>
        <w:tc>
          <w:tcPr>
            <w:tcW w:w="5528" w:type="dxa"/>
          </w:tcPr>
          <w:p w14:paraId="56B7AA6E" w14:textId="43B144B1" w:rsidR="00137AF8" w:rsidRDefault="003225D4" w:rsidP="0071649D">
            <w:pPr>
              <w:rPr>
                <w:noProof/>
              </w:rPr>
            </w:pPr>
            <w:r>
              <w:rPr>
                <w:noProof/>
              </w:rPr>
              <w:t>Företag som sponsrat stipendiet</w:t>
            </w:r>
          </w:p>
        </w:tc>
        <w:tc>
          <w:tcPr>
            <w:tcW w:w="1714" w:type="dxa"/>
          </w:tcPr>
          <w:p w14:paraId="5F12206A" w14:textId="77777777" w:rsidR="00137AF8" w:rsidRPr="00E611BC" w:rsidRDefault="00137AF8" w:rsidP="00137AF8">
            <w:pPr>
              <w:rPr>
                <w:noProof/>
              </w:rPr>
            </w:pPr>
            <w:r>
              <w:rPr>
                <w:noProof/>
              </w:rPr>
              <w:t xml:space="preserve">Din </w:t>
            </w:r>
            <w:sdt>
              <w:sdtPr>
                <w:rPr>
                  <w:noProof/>
                </w:rPr>
                <w:alias w:val="E-post:"/>
                <w:tag w:val="E-post:"/>
                <w:id w:val="-1716189078"/>
                <w:placeholder>
                  <w:docPart w:val="618D34D1CD4C4BF1B99346018AD16357"/>
                </w:placeholder>
                <w:temporary/>
                <w:showingPlcHdr/>
                <w15:appearance w15:val="hidden"/>
              </w:sdtPr>
              <w:sdtEndPr/>
              <w:sdtContent>
                <w:r w:rsidRPr="00E611BC">
                  <w:rPr>
                    <w:noProof/>
                    <w:lang w:bidi="sv-SE"/>
                  </w:rPr>
                  <w:t>E-post</w:t>
                </w:r>
              </w:sdtContent>
            </w:sdt>
          </w:p>
        </w:tc>
      </w:tr>
      <w:tr w:rsidR="00137AF8" w:rsidRPr="00E611BC" w14:paraId="6ADC9807" w14:textId="77777777" w:rsidTr="006762D1">
        <w:tc>
          <w:tcPr>
            <w:tcW w:w="2972" w:type="dxa"/>
          </w:tcPr>
          <w:p w14:paraId="1FE08848" w14:textId="77777777" w:rsidR="00137AF8" w:rsidRDefault="00137AF8" w:rsidP="00137AF8">
            <w:pPr>
              <w:pStyle w:val="Ingetavstnd"/>
              <w:rPr>
                <w:noProof/>
              </w:rPr>
            </w:pPr>
          </w:p>
          <w:p w14:paraId="23302742" w14:textId="77777777" w:rsidR="00137AF8" w:rsidRPr="00E611BC" w:rsidRDefault="00137AF8" w:rsidP="00137AF8">
            <w:pPr>
              <w:pStyle w:val="Ingetavstnd"/>
              <w:rPr>
                <w:noProof/>
              </w:rPr>
            </w:pPr>
          </w:p>
        </w:tc>
        <w:tc>
          <w:tcPr>
            <w:tcW w:w="5528" w:type="dxa"/>
          </w:tcPr>
          <w:p w14:paraId="095EE1ED" w14:textId="77777777" w:rsidR="00137AF8" w:rsidRDefault="00137AF8" w:rsidP="00137AF8">
            <w:pPr>
              <w:pStyle w:val="Ingetavstnd"/>
              <w:rPr>
                <w:noProof/>
              </w:rPr>
            </w:pPr>
          </w:p>
        </w:tc>
        <w:tc>
          <w:tcPr>
            <w:tcW w:w="1714" w:type="dxa"/>
          </w:tcPr>
          <w:p w14:paraId="180DF780" w14:textId="77777777" w:rsidR="00137AF8" w:rsidRPr="00E611BC" w:rsidRDefault="00137AF8" w:rsidP="00137AF8">
            <w:pPr>
              <w:pStyle w:val="Ingetavstnd"/>
              <w:rPr>
                <w:noProof/>
              </w:rPr>
            </w:pPr>
          </w:p>
        </w:tc>
      </w:tr>
    </w:tbl>
    <w:p w14:paraId="77975092" w14:textId="300DA995" w:rsidR="00645A75" w:rsidRPr="00E611BC" w:rsidRDefault="00645A75">
      <w:pPr>
        <w:pStyle w:val="Rubrik1"/>
        <w:rPr>
          <w:noProof/>
        </w:rPr>
      </w:pPr>
    </w:p>
    <w:p w14:paraId="332AA6CF" w14:textId="11E607BC" w:rsidR="00137AF8" w:rsidRDefault="00137AF8">
      <w:pPr>
        <w:pStyle w:val="Rubrik2"/>
        <w:rPr>
          <w:noProof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40"/>
        <w:gridCol w:w="4940"/>
      </w:tblGrid>
      <w:tr w:rsidR="0071649D" w14:paraId="330B1C1F" w14:textId="77777777" w:rsidTr="0071649D">
        <w:tc>
          <w:tcPr>
            <w:tcW w:w="4940" w:type="dxa"/>
          </w:tcPr>
          <w:p w14:paraId="5A2F8C16" w14:textId="7B1B988A" w:rsidR="0071649D" w:rsidRDefault="0071649D" w:rsidP="0071649D">
            <w:r>
              <w:t>Arbetsgivare (namn på chef &amp; arbetsplats)</w:t>
            </w:r>
          </w:p>
        </w:tc>
        <w:tc>
          <w:tcPr>
            <w:tcW w:w="4940" w:type="dxa"/>
          </w:tcPr>
          <w:p w14:paraId="6D1E00A1" w14:textId="2CACD542" w:rsidR="0071649D" w:rsidRDefault="0071649D" w:rsidP="0071649D">
            <w:r>
              <w:t>Chefs mailadress</w:t>
            </w:r>
          </w:p>
        </w:tc>
      </w:tr>
      <w:tr w:rsidR="0071649D" w14:paraId="29F0F857" w14:textId="77777777" w:rsidTr="0071649D">
        <w:tc>
          <w:tcPr>
            <w:tcW w:w="4940" w:type="dxa"/>
          </w:tcPr>
          <w:p w14:paraId="08FA87E4" w14:textId="77777777" w:rsidR="0071649D" w:rsidRDefault="0071649D" w:rsidP="0071649D"/>
        </w:tc>
        <w:tc>
          <w:tcPr>
            <w:tcW w:w="4940" w:type="dxa"/>
          </w:tcPr>
          <w:p w14:paraId="0E3BDF44" w14:textId="77777777" w:rsidR="0071649D" w:rsidRDefault="0071649D" w:rsidP="0071649D"/>
        </w:tc>
      </w:tr>
    </w:tbl>
    <w:p w14:paraId="40C35F29" w14:textId="77777777" w:rsidR="0071649D" w:rsidRPr="0071649D" w:rsidRDefault="0071649D" w:rsidP="0071649D"/>
    <w:p w14:paraId="403B9F5C" w14:textId="03D8E736" w:rsidR="00645A75" w:rsidRPr="00E611BC" w:rsidRDefault="00170807">
      <w:pPr>
        <w:pStyle w:val="Rubrik2"/>
        <w:rPr>
          <w:noProof/>
        </w:rPr>
      </w:pPr>
      <w:r>
        <w:rPr>
          <w:noProof/>
        </w:rPr>
        <w:t>Inledning</w:t>
      </w:r>
    </w:p>
    <w:p w14:paraId="4A5D5FF7" w14:textId="17B78FDD" w:rsidR="00645A75" w:rsidRPr="00170807" w:rsidRDefault="003225D4">
      <w:pPr>
        <w:rPr>
          <w:i/>
          <w:iCs/>
          <w:noProof/>
        </w:rPr>
      </w:pPr>
      <w:sdt>
        <w:sdtPr>
          <w:rPr>
            <w:i/>
            <w:iCs/>
            <w:noProof/>
          </w:rPr>
          <w:id w:val="-1428486217"/>
          <w:placeholder>
            <w:docPart w:val="DefaultPlaceholder_-1854013440"/>
          </w:placeholder>
          <w15:color w:val="C0C0C0"/>
          <w:text/>
        </w:sdtPr>
        <w:sdtEndPr/>
        <w:sdtContent>
          <w:r w:rsidR="00137AF8" w:rsidRPr="00953836">
            <w:rPr>
              <w:i/>
              <w:iCs/>
              <w:noProof/>
            </w:rPr>
            <w:t>Kort presentation av dig själv och syftet med ansökan.</w:t>
          </w:r>
        </w:sdtContent>
      </w:sdt>
    </w:p>
    <w:p w14:paraId="7B5E31BF" w14:textId="77777777" w:rsidR="00170807" w:rsidRPr="00E611BC" w:rsidRDefault="00170807">
      <w:pPr>
        <w:rPr>
          <w:noProof/>
        </w:rPr>
      </w:pPr>
    </w:p>
    <w:p w14:paraId="7B3774DF" w14:textId="79A78301" w:rsidR="00645A75" w:rsidRPr="00E611BC" w:rsidRDefault="00170807">
      <w:pPr>
        <w:pStyle w:val="Rubrik2"/>
        <w:rPr>
          <w:noProof/>
        </w:rPr>
      </w:pPr>
      <w:r>
        <w:rPr>
          <w:noProof/>
        </w:rPr>
        <w:t>Bakgrund och erfarenhet</w:t>
      </w:r>
    </w:p>
    <w:p w14:paraId="198B8FAB" w14:textId="7A7798FB" w:rsidR="00645A75" w:rsidRPr="00170807" w:rsidRDefault="003225D4">
      <w:pPr>
        <w:rPr>
          <w:i/>
          <w:iCs/>
          <w:noProof/>
        </w:rPr>
      </w:pPr>
      <w:sdt>
        <w:sdtPr>
          <w:rPr>
            <w:i/>
            <w:iCs/>
            <w:noProof/>
            <w:color w:val="auto"/>
          </w:rPr>
          <w:id w:val="1162733439"/>
          <w:placeholder>
            <w:docPart w:val="DefaultPlaceholder_-1854013440"/>
          </w:placeholder>
          <w:text/>
        </w:sdtPr>
        <w:sdtEndPr/>
        <w:sdtContent>
          <w:r w:rsidR="00137AF8" w:rsidRPr="00137AF8">
            <w:rPr>
              <w:i/>
              <w:iCs/>
              <w:noProof/>
              <w:color w:val="auto"/>
            </w:rPr>
            <w:t>Beskriv din yrkesbakgrund, din nuvarande yrkesroll och arbetsplats. Lyft fram relevanta erfarenheter kopplade till utbildni</w:t>
          </w:r>
          <w:r w:rsidR="0071649D">
            <w:rPr>
              <w:i/>
              <w:iCs/>
              <w:noProof/>
              <w:color w:val="auto"/>
            </w:rPr>
            <w:t>ngens ämne</w:t>
          </w:r>
          <w:r w:rsidR="00137AF8" w:rsidRPr="00137AF8">
            <w:rPr>
              <w:i/>
              <w:iCs/>
              <w:noProof/>
              <w:color w:val="auto"/>
            </w:rPr>
            <w:t>.</w:t>
          </w:r>
          <w:r w:rsidR="00137AF8">
            <w:rPr>
              <w:i/>
              <w:iCs/>
              <w:noProof/>
              <w:color w:val="auto"/>
            </w:rPr>
            <w:t xml:space="preserve">   </w:t>
          </w:r>
        </w:sdtContent>
      </w:sdt>
      <w:r w:rsidR="00137AF8">
        <w:rPr>
          <w:i/>
          <w:iCs/>
          <w:noProof/>
          <w:color w:val="auto"/>
        </w:rPr>
        <w:t xml:space="preserve">  </w:t>
      </w:r>
    </w:p>
    <w:p w14:paraId="1A1341F4" w14:textId="5507335F" w:rsidR="00645A75" w:rsidRPr="00170807" w:rsidRDefault="003225D4">
      <w:pPr>
        <w:pStyle w:val="Rubrik1"/>
        <w:rPr>
          <w:noProof/>
          <w:color w:val="C00000"/>
        </w:rPr>
      </w:pPr>
      <w:r>
        <w:rPr>
          <w:noProof/>
          <w:color w:val="C00000"/>
        </w:rPr>
        <w:t>Projektbeskrivning</w:t>
      </w:r>
    </w:p>
    <w:p w14:paraId="7E2F4AC7" w14:textId="0FB9F95F" w:rsidR="00645A75" w:rsidRPr="00170807" w:rsidRDefault="003225D4">
      <w:pPr>
        <w:rPr>
          <w:i/>
          <w:iCs/>
          <w:noProof/>
        </w:rPr>
      </w:pPr>
      <w:sdt>
        <w:sdtPr>
          <w:rPr>
            <w:i/>
            <w:iCs/>
            <w:noProof/>
          </w:rPr>
          <w:id w:val="965320741"/>
          <w:placeholder>
            <w:docPart w:val="DefaultPlaceholder_-1854013440"/>
          </w:placeholder>
          <w:text/>
        </w:sdtPr>
        <w:sdtEndPr/>
        <w:sdtContent>
          <w:r>
            <w:rPr>
              <w:i/>
              <w:iCs/>
              <w:noProof/>
            </w:rPr>
            <w:t>Beskriv vad stipendiet ska användas till. Alltså vilken typ av utbildning/fortbildning eller forskning inom gastroenterologi du ska genomföra. Stipendiet kan inte användas till resor/kongressavgifter.</w:t>
          </w:r>
        </w:sdtContent>
      </w:sdt>
    </w:p>
    <w:p w14:paraId="082737AE" w14:textId="2DC01F6E" w:rsidR="008D416A" w:rsidRPr="00E611BC" w:rsidRDefault="008D416A" w:rsidP="00170807">
      <w:pPr>
        <w:pStyle w:val="Punktlista"/>
        <w:numPr>
          <w:ilvl w:val="0"/>
          <w:numId w:val="0"/>
        </w:numPr>
        <w:ind w:left="144" w:hanging="144"/>
        <w:rPr>
          <w:noProof/>
        </w:rPr>
      </w:pPr>
    </w:p>
    <w:p w14:paraId="0F302A4D" w14:textId="5BFDE925" w:rsidR="00170807" w:rsidRPr="00170807" w:rsidRDefault="00170807" w:rsidP="00170807">
      <w:pPr>
        <w:pStyle w:val="Rubrik1"/>
        <w:rPr>
          <w:noProof/>
          <w:color w:val="C00000"/>
        </w:rPr>
      </w:pPr>
      <w:r w:rsidRPr="00170807">
        <w:rPr>
          <w:noProof/>
          <w:color w:val="C00000"/>
        </w:rPr>
        <w:t>Äskade medel</w:t>
      </w:r>
    </w:p>
    <w:sdt>
      <w:sdtPr>
        <w:id w:val="739985706"/>
        <w:placeholder>
          <w:docPart w:val="DefaultPlaceholder_-1854013440"/>
        </w:placeholder>
        <w:text/>
      </w:sdtPr>
      <w:sdtEndPr/>
      <w:sdtContent>
        <w:p w14:paraId="6C59C6B3" w14:textId="5B25AE17" w:rsidR="00170807" w:rsidRDefault="00137AF8" w:rsidP="00170807">
          <w:r>
            <w:t>Summa i svenska kronor</w:t>
          </w:r>
          <w:r w:rsidR="0071649D">
            <w:t xml:space="preserve"> </w:t>
          </w:r>
        </w:p>
      </w:sdtContent>
    </w:sdt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0"/>
      </w:tblGrid>
      <w:tr w:rsidR="0071649D" w14:paraId="5E54DAB7" w14:textId="06B2B925" w:rsidTr="000E4854">
        <w:tc>
          <w:tcPr>
            <w:tcW w:w="2470" w:type="dxa"/>
          </w:tcPr>
          <w:p w14:paraId="2B61F8AD" w14:textId="0D65D7E9" w:rsidR="0071649D" w:rsidRDefault="0071649D" w:rsidP="00170807">
            <w:r>
              <w:t>Kongress/kursavgift</w:t>
            </w:r>
          </w:p>
        </w:tc>
        <w:tc>
          <w:tcPr>
            <w:tcW w:w="2470" w:type="dxa"/>
          </w:tcPr>
          <w:p w14:paraId="688DE0C8" w14:textId="3BC7DBF5" w:rsidR="0071649D" w:rsidRDefault="0071649D" w:rsidP="00170807">
            <w:r>
              <w:t>Logi</w:t>
            </w:r>
          </w:p>
        </w:tc>
        <w:tc>
          <w:tcPr>
            <w:tcW w:w="2470" w:type="dxa"/>
          </w:tcPr>
          <w:p w14:paraId="25F553FD" w14:textId="14F1E49E" w:rsidR="0071649D" w:rsidRDefault="0071649D" w:rsidP="00170807">
            <w:r>
              <w:t>Resa</w:t>
            </w:r>
          </w:p>
        </w:tc>
        <w:tc>
          <w:tcPr>
            <w:tcW w:w="2470" w:type="dxa"/>
          </w:tcPr>
          <w:p w14:paraId="117570D9" w14:textId="3B1E36A9" w:rsidR="0071649D" w:rsidRDefault="0071649D" w:rsidP="00170807">
            <w:r>
              <w:t>Summa</w:t>
            </w:r>
          </w:p>
        </w:tc>
      </w:tr>
      <w:tr w:rsidR="0071649D" w14:paraId="250E473C" w14:textId="6176F558" w:rsidTr="000E4854">
        <w:tc>
          <w:tcPr>
            <w:tcW w:w="2470" w:type="dxa"/>
          </w:tcPr>
          <w:p w14:paraId="78577AB7" w14:textId="77777777" w:rsidR="0071649D" w:rsidRDefault="0071649D" w:rsidP="00170807"/>
        </w:tc>
        <w:tc>
          <w:tcPr>
            <w:tcW w:w="2470" w:type="dxa"/>
          </w:tcPr>
          <w:p w14:paraId="4F0BAF52" w14:textId="77777777" w:rsidR="0071649D" w:rsidRDefault="0071649D" w:rsidP="00170807"/>
        </w:tc>
        <w:tc>
          <w:tcPr>
            <w:tcW w:w="2470" w:type="dxa"/>
          </w:tcPr>
          <w:p w14:paraId="0E51CBE9" w14:textId="77777777" w:rsidR="0071649D" w:rsidRDefault="0071649D" w:rsidP="00170807"/>
        </w:tc>
        <w:tc>
          <w:tcPr>
            <w:tcW w:w="2470" w:type="dxa"/>
          </w:tcPr>
          <w:p w14:paraId="2BAF19DF" w14:textId="77777777" w:rsidR="0071649D" w:rsidRDefault="0071649D" w:rsidP="00170807"/>
        </w:tc>
      </w:tr>
    </w:tbl>
    <w:p w14:paraId="74C92EC4" w14:textId="77777777" w:rsidR="00170807" w:rsidRDefault="00170807" w:rsidP="00170807"/>
    <w:p w14:paraId="4F971C51" w14:textId="77777777" w:rsidR="00170807" w:rsidRDefault="00170807" w:rsidP="00170807"/>
    <w:p w14:paraId="0C828227" w14:textId="77777777" w:rsidR="00CB03E3" w:rsidRDefault="00CB03E3" w:rsidP="00170807"/>
    <w:p w14:paraId="5AFC07DD" w14:textId="77777777" w:rsidR="00CB03E3" w:rsidRDefault="00CB03E3" w:rsidP="00170807"/>
    <w:p w14:paraId="5D2677F3" w14:textId="361D601D" w:rsidR="00544E8A" w:rsidRPr="00E611BC" w:rsidRDefault="00544E8A">
      <w:pPr>
        <w:rPr>
          <w:noProof/>
        </w:rPr>
      </w:pPr>
    </w:p>
    <w:sectPr w:rsidR="00544E8A" w:rsidRPr="00E611BC" w:rsidSect="00E611BC">
      <w:footerReference w:type="default" r:id="rId8"/>
      <w:pgSz w:w="11906" w:h="16838" w:code="9"/>
      <w:pgMar w:top="864" w:right="1008" w:bottom="1152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0F14C" w14:textId="77777777" w:rsidR="00170807" w:rsidRDefault="00170807">
      <w:pPr>
        <w:spacing w:after="0"/>
      </w:pPr>
      <w:r>
        <w:separator/>
      </w:r>
    </w:p>
  </w:endnote>
  <w:endnote w:type="continuationSeparator" w:id="0">
    <w:p w14:paraId="65748454" w14:textId="77777777" w:rsidR="00170807" w:rsidRDefault="001708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42C76" w14:textId="3F0E56BF" w:rsidR="00645A75" w:rsidRPr="005A6035" w:rsidRDefault="00C70C09" w:rsidP="003E2D26">
    <w:pPr>
      <w:pStyle w:val="Sidfot"/>
    </w:pPr>
    <w:r w:rsidRPr="005A6035">
      <w:rPr>
        <w:lang w:bidi="sv-SE"/>
      </w:rPr>
      <w:t xml:space="preserve">Sidan </w:t>
    </w:r>
    <w:r w:rsidRPr="005A6035">
      <w:rPr>
        <w:lang w:bidi="sv-SE"/>
      </w:rPr>
      <w:fldChar w:fldCharType="begin"/>
    </w:r>
    <w:r w:rsidRPr="005A6035">
      <w:rPr>
        <w:lang w:bidi="sv-SE"/>
      </w:rPr>
      <w:instrText xml:space="preserve"> PAGE   \* MERGEFORMAT </w:instrText>
    </w:r>
    <w:r w:rsidRPr="005A6035">
      <w:rPr>
        <w:lang w:bidi="sv-SE"/>
      </w:rPr>
      <w:fldChar w:fldCharType="separate"/>
    </w:r>
    <w:r w:rsidR="003225D4">
      <w:rPr>
        <w:noProof/>
        <w:lang w:bidi="sv-SE"/>
      </w:rPr>
      <w:t>1</w:t>
    </w:r>
    <w:r w:rsidRPr="005A6035">
      <w:rPr>
        <w:noProof/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F6517" w14:textId="77777777" w:rsidR="00170807" w:rsidRDefault="00170807">
      <w:pPr>
        <w:spacing w:after="0"/>
      </w:pPr>
      <w:r>
        <w:separator/>
      </w:r>
    </w:p>
  </w:footnote>
  <w:footnote w:type="continuationSeparator" w:id="0">
    <w:p w14:paraId="3FC03DE5" w14:textId="77777777" w:rsidR="00170807" w:rsidRDefault="001708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A5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A267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FB165E"/>
    <w:multiLevelType w:val="hybridMultilevel"/>
    <w:tmpl w:val="4C5828F0"/>
    <w:lvl w:ilvl="0" w:tplc="EA184B6E">
      <w:start w:val="1"/>
      <w:numFmt w:val="bullet"/>
      <w:pStyle w:val="Punktlista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7D302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8E5C87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1"/>
  </w:num>
  <w:num w:numId="5">
    <w:abstractNumId w:val="11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07"/>
    <w:rsid w:val="00137AF8"/>
    <w:rsid w:val="00170807"/>
    <w:rsid w:val="001A148C"/>
    <w:rsid w:val="001C1A07"/>
    <w:rsid w:val="001E1E51"/>
    <w:rsid w:val="00216B82"/>
    <w:rsid w:val="0024197D"/>
    <w:rsid w:val="00290CC6"/>
    <w:rsid w:val="002F30E3"/>
    <w:rsid w:val="003225D4"/>
    <w:rsid w:val="003858A9"/>
    <w:rsid w:val="003B0391"/>
    <w:rsid w:val="003D40D7"/>
    <w:rsid w:val="003E2D26"/>
    <w:rsid w:val="00403E9C"/>
    <w:rsid w:val="0047050B"/>
    <w:rsid w:val="004B3A36"/>
    <w:rsid w:val="00540212"/>
    <w:rsid w:val="00544E8A"/>
    <w:rsid w:val="0059569D"/>
    <w:rsid w:val="005A6035"/>
    <w:rsid w:val="005F2F51"/>
    <w:rsid w:val="00645A75"/>
    <w:rsid w:val="006762D1"/>
    <w:rsid w:val="006F7190"/>
    <w:rsid w:val="0071649D"/>
    <w:rsid w:val="00763449"/>
    <w:rsid w:val="007824E9"/>
    <w:rsid w:val="007E0C3F"/>
    <w:rsid w:val="00855DE9"/>
    <w:rsid w:val="00865AAC"/>
    <w:rsid w:val="00883B4C"/>
    <w:rsid w:val="00897784"/>
    <w:rsid w:val="008D416A"/>
    <w:rsid w:val="009550F6"/>
    <w:rsid w:val="00987B8D"/>
    <w:rsid w:val="009D1E5C"/>
    <w:rsid w:val="009D3D78"/>
    <w:rsid w:val="009E337C"/>
    <w:rsid w:val="00A66C39"/>
    <w:rsid w:val="00A67D06"/>
    <w:rsid w:val="00AB4D36"/>
    <w:rsid w:val="00B15429"/>
    <w:rsid w:val="00B4621A"/>
    <w:rsid w:val="00B55513"/>
    <w:rsid w:val="00B766DC"/>
    <w:rsid w:val="00B96BA5"/>
    <w:rsid w:val="00BA5A96"/>
    <w:rsid w:val="00C70C09"/>
    <w:rsid w:val="00C90914"/>
    <w:rsid w:val="00CA7742"/>
    <w:rsid w:val="00CB03E3"/>
    <w:rsid w:val="00DC23FD"/>
    <w:rsid w:val="00E611BC"/>
    <w:rsid w:val="00F26E41"/>
    <w:rsid w:val="00F649AF"/>
    <w:rsid w:val="00F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DF4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sv-SE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035"/>
  </w:style>
  <w:style w:type="paragraph" w:styleId="Rubrik1">
    <w:name w:val="heading 1"/>
    <w:basedOn w:val="Normal"/>
    <w:next w:val="Normal"/>
    <w:link w:val="Rubrik1Char"/>
    <w:uiPriority w:val="1"/>
    <w:qFormat/>
    <w:rsid w:val="005A6035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rsid w:val="005A6035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B6332E" w:themeColor="accent1" w:themeShade="BF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60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60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60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6332E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60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221E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60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221E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60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60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2"/>
    <w:qFormat/>
    <w:rsid w:val="005A6035"/>
    <w:pPr>
      <w:spacing w:after="80"/>
      <w:contextualSpacing/>
    </w:pPr>
    <w:rPr>
      <w:rFonts w:asciiTheme="majorHAnsi" w:eastAsiaTheme="majorEastAsia" w:hAnsiTheme="majorHAnsi" w:cstheme="majorBidi"/>
      <w:b/>
      <w:bCs/>
      <w:color w:val="B6332E" w:themeColor="accent1" w:themeShade="BF"/>
      <w:spacing w:val="-10"/>
      <w:kern w:val="28"/>
      <w:sz w:val="44"/>
    </w:rPr>
  </w:style>
  <w:style w:type="character" w:customStyle="1" w:styleId="RubrikChar">
    <w:name w:val="Rubrik Char"/>
    <w:basedOn w:val="Standardstycketeckensnitt"/>
    <w:link w:val="Rubrik"/>
    <w:uiPriority w:val="2"/>
    <w:rsid w:val="005A6035"/>
    <w:rPr>
      <w:rFonts w:asciiTheme="majorHAnsi" w:eastAsiaTheme="majorEastAsia" w:hAnsiTheme="majorHAnsi" w:cstheme="majorBidi"/>
      <w:b/>
      <w:bCs/>
      <w:color w:val="B6332E" w:themeColor="accent1" w:themeShade="BF"/>
      <w:spacing w:val="-10"/>
      <w:kern w:val="28"/>
      <w:sz w:val="44"/>
    </w:rPr>
  </w:style>
  <w:style w:type="paragraph" w:styleId="Underrubrik">
    <w:name w:val="Subtitle"/>
    <w:basedOn w:val="Normal"/>
    <w:next w:val="Normal"/>
    <w:link w:val="UnderrubrikChar"/>
    <w:uiPriority w:val="3"/>
    <w:qFormat/>
    <w:rsid w:val="005A6035"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5A6035"/>
    <w:rPr>
      <w:b/>
      <w:bCs/>
      <w:color w:val="262626" w:themeColor="text1" w:themeTint="D9"/>
      <w:spacing w:val="15"/>
      <w:sz w:val="24"/>
    </w:rPr>
  </w:style>
  <w:style w:type="character" w:styleId="Platshllartext">
    <w:name w:val="Placeholder Text"/>
    <w:basedOn w:val="Standardstycketeckensnitt"/>
    <w:uiPriority w:val="99"/>
    <w:semiHidden/>
    <w:rsid w:val="005A6035"/>
    <w:rPr>
      <w:color w:val="595959" w:themeColor="text1" w:themeTint="A6"/>
    </w:rPr>
  </w:style>
  <w:style w:type="character" w:customStyle="1" w:styleId="Rubrik1Char">
    <w:name w:val="Rubrik 1 Char"/>
    <w:basedOn w:val="Standardstycketeckensnitt"/>
    <w:link w:val="Rubrik1"/>
    <w:uiPriority w:val="1"/>
    <w:rsid w:val="005A6035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Tabellrutnt">
    <w:name w:val="Table Grid"/>
    <w:basedOn w:val="Normaltabell"/>
    <w:uiPriority w:val="39"/>
    <w:rsid w:val="005A60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1"/>
    <w:rsid w:val="005A6035"/>
    <w:rPr>
      <w:rFonts w:asciiTheme="majorHAnsi" w:eastAsiaTheme="majorEastAsia" w:hAnsiTheme="majorHAnsi" w:cstheme="majorBidi"/>
      <w:b/>
      <w:bCs/>
      <w:color w:val="B6332E" w:themeColor="accent1" w:themeShade="BF"/>
    </w:rPr>
  </w:style>
  <w:style w:type="paragraph" w:styleId="Punktlista">
    <w:name w:val="List Bullet"/>
    <w:basedOn w:val="Normal"/>
    <w:uiPriority w:val="1"/>
    <w:unhideWhenUsed/>
    <w:qFormat/>
    <w:rsid w:val="005A6035"/>
    <w:pPr>
      <w:numPr>
        <w:numId w:val="4"/>
      </w:numPr>
    </w:pPr>
  </w:style>
  <w:style w:type="character" w:styleId="Stark">
    <w:name w:val="Strong"/>
    <w:basedOn w:val="Standardstycketeckensnitt"/>
    <w:uiPriority w:val="22"/>
    <w:qFormat/>
    <w:rsid w:val="005A6035"/>
    <w:rPr>
      <w:b/>
      <w:bCs/>
      <w:color w:val="262626" w:themeColor="text1" w:themeTint="D9"/>
    </w:rPr>
  </w:style>
  <w:style w:type="table" w:customStyle="1" w:styleId="Kursplan">
    <w:name w:val="Kursplan"/>
    <w:aliases w:val="tabell – inga kantlinjer"/>
    <w:basedOn w:val="Normaltabell"/>
    <w:uiPriority w:val="99"/>
    <w:rsid w:val="001C1A07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</w:tblStylePr>
  </w:style>
  <w:style w:type="paragraph" w:styleId="Ingetavstnd">
    <w:name w:val="No Spacing"/>
    <w:uiPriority w:val="36"/>
    <w:qFormat/>
    <w:rsid w:val="005A6035"/>
    <w:pPr>
      <w:spacing w:after="0"/>
    </w:pPr>
  </w:style>
  <w:style w:type="table" w:customStyle="1" w:styleId="Kursplan0">
    <w:name w:val="Kursplan"/>
    <w:aliases w:val="tabell – med kantlinjer"/>
    <w:basedOn w:val="Normaltabell"/>
    <w:uiPriority w:val="99"/>
    <w:rsid w:val="005A6035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</w:tblStylePr>
  </w:style>
  <w:style w:type="paragraph" w:styleId="Sidhuvud">
    <w:name w:val="header"/>
    <w:basedOn w:val="Normal"/>
    <w:link w:val="SidhuvudChar"/>
    <w:uiPriority w:val="99"/>
    <w:unhideWhenUsed/>
    <w:rsid w:val="005A6035"/>
    <w:pPr>
      <w:tabs>
        <w:tab w:val="center" w:pos="4680"/>
        <w:tab w:val="right" w:pos="9360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A6035"/>
  </w:style>
  <w:style w:type="paragraph" w:styleId="Sidfot">
    <w:name w:val="footer"/>
    <w:basedOn w:val="Normal"/>
    <w:link w:val="SidfotChar"/>
    <w:uiPriority w:val="99"/>
    <w:unhideWhenUsed/>
    <w:rsid w:val="005A6035"/>
    <w:pPr>
      <w:pBdr>
        <w:top w:val="single" w:sz="4" w:space="6" w:color="B6332E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SidfotChar">
    <w:name w:val="Sidfot Char"/>
    <w:basedOn w:val="Standardstycketeckensnitt"/>
    <w:link w:val="Sidfot"/>
    <w:uiPriority w:val="99"/>
    <w:rsid w:val="005A6035"/>
    <w:rPr>
      <w:b/>
      <w:bCs/>
      <w:color w:val="262626" w:themeColor="text1" w:themeTint="D9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6035"/>
    <w:pPr>
      <w:spacing w:after="0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6035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5A6035"/>
  </w:style>
  <w:style w:type="paragraph" w:styleId="Indragetstycke">
    <w:name w:val="Block Text"/>
    <w:basedOn w:val="Normal"/>
    <w:uiPriority w:val="99"/>
    <w:semiHidden/>
    <w:unhideWhenUsed/>
    <w:rsid w:val="005A6035"/>
    <w:pPr>
      <w:pBdr>
        <w:top w:val="single" w:sz="2" w:space="10" w:color="B6332E" w:themeColor="accent1" w:themeShade="BF"/>
        <w:left w:val="single" w:sz="2" w:space="10" w:color="B6332E" w:themeColor="accent1" w:themeShade="BF"/>
        <w:bottom w:val="single" w:sz="2" w:space="10" w:color="B6332E" w:themeColor="accent1" w:themeShade="BF"/>
        <w:right w:val="single" w:sz="2" w:space="10" w:color="B6332E" w:themeColor="accent1" w:themeShade="BF"/>
      </w:pBdr>
      <w:ind w:left="1152" w:right="1152"/>
    </w:pPr>
    <w:rPr>
      <w:rFonts w:eastAsiaTheme="minorEastAsia"/>
      <w:i/>
      <w:iCs/>
      <w:color w:val="B6332E" w:themeColor="accent1" w:themeShade="BF"/>
    </w:rPr>
  </w:style>
  <w:style w:type="paragraph" w:styleId="Brdtext">
    <w:name w:val="Body Text"/>
    <w:basedOn w:val="Normal"/>
    <w:link w:val="BrdtextChar"/>
    <w:uiPriority w:val="99"/>
    <w:semiHidden/>
    <w:unhideWhenUsed/>
    <w:rsid w:val="005A6035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5A6035"/>
  </w:style>
  <w:style w:type="paragraph" w:styleId="Brdtext2">
    <w:name w:val="Body Text 2"/>
    <w:basedOn w:val="Normal"/>
    <w:link w:val="Brdtext2Char"/>
    <w:uiPriority w:val="99"/>
    <w:semiHidden/>
    <w:unhideWhenUsed/>
    <w:rsid w:val="005A6035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A6035"/>
  </w:style>
  <w:style w:type="paragraph" w:styleId="Brdtext3">
    <w:name w:val="Body Text 3"/>
    <w:basedOn w:val="Normal"/>
    <w:link w:val="Brdtext3Char"/>
    <w:uiPriority w:val="99"/>
    <w:semiHidden/>
    <w:unhideWhenUsed/>
    <w:rsid w:val="005A6035"/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A6035"/>
    <w:rPr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A6035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A6035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5A6035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5A603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A6035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A603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A6035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A603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A6035"/>
    <w:pPr>
      <w:ind w:left="283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A6035"/>
    <w:rPr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5A6035"/>
    <w:rPr>
      <w:b/>
      <w:bCs/>
      <w:i/>
      <w:iCs/>
      <w:spacing w:val="5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A6035"/>
    <w:pPr>
      <w:spacing w:after="200"/>
    </w:pPr>
    <w:rPr>
      <w:i/>
      <w:iCs/>
      <w:color w:val="361817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A6035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A6035"/>
  </w:style>
  <w:style w:type="table" w:styleId="Frgatrutnt">
    <w:name w:val="Colorful Grid"/>
    <w:basedOn w:val="Normaltabell"/>
    <w:uiPriority w:val="73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</w:rPr>
      <w:tblPr/>
      <w:tcPr>
        <w:shd w:val="clear" w:color="auto" w:fill="EEBFB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F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</w:rPr>
      <w:tblPr/>
      <w:tcPr>
        <w:shd w:val="clear" w:color="auto" w:fill="BAD7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D7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</w:rPr>
      <w:tblPr/>
      <w:tcPr>
        <w:shd w:val="clear" w:color="auto" w:fill="FDDB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B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</w:rPr>
      <w:tblPr/>
      <w:tcPr>
        <w:shd w:val="clear" w:color="auto" w:fill="BBE3C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3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</w:rPr>
      <w:tblPr/>
      <w:tcPr>
        <w:shd w:val="clear" w:color="auto" w:fill="FFCC8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8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</w:rPr>
      <w:tblPr/>
      <w:tcPr>
        <w:shd w:val="clear" w:color="auto" w:fill="74DB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DB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995D" w:themeFill="accent4" w:themeFillShade="CC"/>
      </w:tcPr>
    </w:tblStylePr>
    <w:tblStylePr w:type="lastRow">
      <w:rPr>
        <w:b/>
        <w:bCs/>
        <w:color w:val="3F99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8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7E02" w:themeFill="accent3" w:themeFillShade="CC"/>
      </w:tcPr>
    </w:tblStylePr>
    <w:tblStylePr w:type="lastRow">
      <w:rPr>
        <w:b/>
        <w:bCs/>
        <w:color w:val="B97E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2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F7E" w:themeFill="accent6" w:themeFillShade="CC"/>
      </w:tcPr>
    </w:tblStylePr>
    <w:tblStylePr w:type="lastRow">
      <w:rPr>
        <w:b/>
        <w:bCs/>
        <w:color w:val="015F7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6400" w:themeFill="accent5" w:themeFillShade="CC"/>
      </w:tcPr>
    </w:tblStylePr>
    <w:tblStylePr w:type="lastRow">
      <w:rPr>
        <w:b/>
        <w:bCs/>
        <w:color w:val="B464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29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2925" w:themeColor="accent1" w:themeShade="99"/>
          <w:insideV w:val="nil"/>
        </w:tcBorders>
        <w:shd w:val="clear" w:color="auto" w:fill="9229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925" w:themeFill="accent1" w:themeFillShade="99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AB0A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F8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F84" w:themeColor="accent2" w:themeShade="99"/>
          <w:insideV w:val="nil"/>
        </w:tcBorders>
        <w:shd w:val="clear" w:color="auto" w:fill="275F8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F84" w:themeFill="accent2" w:themeFillShade="99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A9CD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B977" w:themeColor="accent4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5E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5E02" w:themeColor="accent3" w:themeShade="99"/>
          <w:insideV w:val="nil"/>
        </w:tcBorders>
        <w:shd w:val="clear" w:color="auto" w:fill="8B5E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5E02" w:themeFill="accent3" w:themeFillShade="99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89F03" w:themeColor="accent3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72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7246" w:themeColor="accent4" w:themeShade="99"/>
          <w:insideV w:val="nil"/>
        </w:tcBorders>
        <w:shd w:val="clear" w:color="auto" w:fill="2F72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7246" w:themeFill="accent4" w:themeFillShade="99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AADCB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2779E" w:themeColor="accent6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4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4B00" w:themeColor="accent5" w:themeShade="99"/>
          <w:insideV w:val="nil"/>
        </w:tcBorders>
        <w:shd w:val="clear" w:color="auto" w:fill="874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4B00" w:themeFill="accent5" w:themeFillShade="99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07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17E00" w:themeColor="accent5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75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75E" w:themeColor="accent6" w:themeShade="99"/>
          <w:insideV w:val="nil"/>
        </w:tcBorders>
        <w:shd w:val="clear" w:color="auto" w:fill="01475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75E" w:themeFill="accent6" w:themeFillShade="99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52D2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5A6035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A6035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A6035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A60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A6035"/>
    <w:rPr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5A603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A603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22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332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A603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F6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77A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A603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4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76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A603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5F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8F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A603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3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5D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A603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B4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87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A6035"/>
  </w:style>
  <w:style w:type="character" w:customStyle="1" w:styleId="DatumChar">
    <w:name w:val="Datum Char"/>
    <w:basedOn w:val="Standardstycketeckensnitt"/>
    <w:link w:val="Datum"/>
    <w:uiPriority w:val="99"/>
    <w:semiHidden/>
    <w:rsid w:val="005A6035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A6035"/>
    <w:pPr>
      <w:spacing w:after="0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A6035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A6035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A6035"/>
  </w:style>
  <w:style w:type="character" w:styleId="Betoning">
    <w:name w:val="Emphasis"/>
    <w:basedOn w:val="Standardstycketeckensnitt"/>
    <w:uiPriority w:val="20"/>
    <w:semiHidden/>
    <w:unhideWhenUsed/>
    <w:qFormat/>
    <w:rsid w:val="005A6035"/>
    <w:rPr>
      <w:i/>
      <w:iCs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5A6035"/>
    <w:rPr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5A6035"/>
    <w:pPr>
      <w:spacing w:after="0"/>
    </w:pPr>
    <w:rPr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5A6035"/>
    <w:rPr>
      <w:szCs w:val="20"/>
    </w:rPr>
  </w:style>
  <w:style w:type="paragraph" w:styleId="Adress-brev">
    <w:name w:val="envelope address"/>
    <w:basedOn w:val="Normal"/>
    <w:uiPriority w:val="99"/>
    <w:semiHidden/>
    <w:unhideWhenUsed/>
    <w:rsid w:val="005A603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5A6035"/>
    <w:rPr>
      <w:color w:val="A85D00" w:themeColor="accent5" w:themeShade="BF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5A603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A603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A6035"/>
    <w:rPr>
      <w:szCs w:val="20"/>
    </w:rPr>
  </w:style>
  <w:style w:type="table" w:styleId="Rutntstabell1ljus">
    <w:name w:val="Grid Table 1 Light"/>
    <w:basedOn w:val="Normaltabell"/>
    <w:uiPriority w:val="46"/>
    <w:rsid w:val="005A603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A6035"/>
    <w:pPr>
      <w:spacing w:after="0"/>
    </w:pPr>
    <w:tblPr>
      <w:tblStyleRowBandSize w:val="1"/>
      <w:tblStyleColBandSize w:val="1"/>
      <w:tblBorders>
        <w:top w:val="single" w:sz="4" w:space="0" w:color="EEBFBD" w:themeColor="accent1" w:themeTint="66"/>
        <w:left w:val="single" w:sz="4" w:space="0" w:color="EEBFBD" w:themeColor="accent1" w:themeTint="66"/>
        <w:bottom w:val="single" w:sz="4" w:space="0" w:color="EEBFBD" w:themeColor="accent1" w:themeTint="66"/>
        <w:right w:val="single" w:sz="4" w:space="0" w:color="EEBFBD" w:themeColor="accent1" w:themeTint="66"/>
        <w:insideH w:val="single" w:sz="4" w:space="0" w:color="EEBFBD" w:themeColor="accent1" w:themeTint="66"/>
        <w:insideV w:val="single" w:sz="4" w:space="0" w:color="EEBF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A6035"/>
    <w:pPr>
      <w:spacing w:after="0"/>
    </w:pPr>
    <w:tblPr>
      <w:tblStyleRowBandSize w:val="1"/>
      <w:tblStyleColBandSize w:val="1"/>
      <w:tblBorders>
        <w:top w:val="single" w:sz="4" w:space="0" w:color="BAD7EA" w:themeColor="accent2" w:themeTint="66"/>
        <w:left w:val="single" w:sz="4" w:space="0" w:color="BAD7EA" w:themeColor="accent2" w:themeTint="66"/>
        <w:bottom w:val="single" w:sz="4" w:space="0" w:color="BAD7EA" w:themeColor="accent2" w:themeTint="66"/>
        <w:right w:val="single" w:sz="4" w:space="0" w:color="BAD7EA" w:themeColor="accent2" w:themeTint="66"/>
        <w:insideH w:val="single" w:sz="4" w:space="0" w:color="BAD7EA" w:themeColor="accent2" w:themeTint="66"/>
        <w:insideV w:val="single" w:sz="4" w:space="0" w:color="BAD7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A6035"/>
    <w:pPr>
      <w:spacing w:after="0"/>
    </w:pPr>
    <w:tblPr>
      <w:tblStyleRowBandSize w:val="1"/>
      <w:tblStyleColBandSize w:val="1"/>
      <w:tblBorders>
        <w:top w:val="single" w:sz="4" w:space="0" w:color="FDDB92" w:themeColor="accent3" w:themeTint="66"/>
        <w:left w:val="single" w:sz="4" w:space="0" w:color="FDDB92" w:themeColor="accent3" w:themeTint="66"/>
        <w:bottom w:val="single" w:sz="4" w:space="0" w:color="FDDB92" w:themeColor="accent3" w:themeTint="66"/>
        <w:right w:val="single" w:sz="4" w:space="0" w:color="FDDB92" w:themeColor="accent3" w:themeTint="66"/>
        <w:insideH w:val="single" w:sz="4" w:space="0" w:color="FDDB92" w:themeColor="accent3" w:themeTint="66"/>
        <w:insideV w:val="single" w:sz="4" w:space="0" w:color="FDDB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A6035"/>
    <w:pPr>
      <w:spacing w:after="0"/>
    </w:pPr>
    <w:tblPr>
      <w:tblStyleRowBandSize w:val="1"/>
      <w:tblStyleColBandSize w:val="1"/>
      <w:tblBorders>
        <w:top w:val="single" w:sz="4" w:space="0" w:color="BBE3C8" w:themeColor="accent4" w:themeTint="66"/>
        <w:left w:val="single" w:sz="4" w:space="0" w:color="BBE3C8" w:themeColor="accent4" w:themeTint="66"/>
        <w:bottom w:val="single" w:sz="4" w:space="0" w:color="BBE3C8" w:themeColor="accent4" w:themeTint="66"/>
        <w:right w:val="single" w:sz="4" w:space="0" w:color="BBE3C8" w:themeColor="accent4" w:themeTint="66"/>
        <w:insideH w:val="single" w:sz="4" w:space="0" w:color="BBE3C8" w:themeColor="accent4" w:themeTint="66"/>
        <w:insideV w:val="single" w:sz="4" w:space="0" w:color="BBE3C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A6035"/>
    <w:pPr>
      <w:spacing w:after="0"/>
    </w:pPr>
    <w:tblPr>
      <w:tblStyleRowBandSize w:val="1"/>
      <w:tblStyleColBandSize w:val="1"/>
      <w:tblBorders>
        <w:top w:val="single" w:sz="4" w:space="0" w:color="FFCC8D" w:themeColor="accent5" w:themeTint="66"/>
        <w:left w:val="single" w:sz="4" w:space="0" w:color="FFCC8D" w:themeColor="accent5" w:themeTint="66"/>
        <w:bottom w:val="single" w:sz="4" w:space="0" w:color="FFCC8D" w:themeColor="accent5" w:themeTint="66"/>
        <w:right w:val="single" w:sz="4" w:space="0" w:color="FFCC8D" w:themeColor="accent5" w:themeTint="66"/>
        <w:insideH w:val="single" w:sz="4" w:space="0" w:color="FFCC8D" w:themeColor="accent5" w:themeTint="66"/>
        <w:insideV w:val="single" w:sz="4" w:space="0" w:color="FFCC8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A6035"/>
    <w:pPr>
      <w:spacing w:after="0"/>
    </w:pPr>
    <w:tblPr>
      <w:tblStyleRowBandSize w:val="1"/>
      <w:tblStyleColBandSize w:val="1"/>
      <w:tblBorders>
        <w:top w:val="single" w:sz="4" w:space="0" w:color="74DBFD" w:themeColor="accent6" w:themeTint="66"/>
        <w:left w:val="single" w:sz="4" w:space="0" w:color="74DBFD" w:themeColor="accent6" w:themeTint="66"/>
        <w:bottom w:val="single" w:sz="4" w:space="0" w:color="74DBFD" w:themeColor="accent6" w:themeTint="66"/>
        <w:right w:val="single" w:sz="4" w:space="0" w:color="74DBFD" w:themeColor="accent6" w:themeTint="66"/>
        <w:insideH w:val="single" w:sz="4" w:space="0" w:color="74DBFD" w:themeColor="accent6" w:themeTint="66"/>
        <w:insideV w:val="single" w:sz="4" w:space="0" w:color="74DB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2" w:space="0" w:color="E69F9C" w:themeColor="accent1" w:themeTint="99"/>
        <w:bottom w:val="single" w:sz="2" w:space="0" w:color="E69F9C" w:themeColor="accent1" w:themeTint="99"/>
        <w:insideH w:val="single" w:sz="2" w:space="0" w:color="E69F9C" w:themeColor="accent1" w:themeTint="99"/>
        <w:insideV w:val="single" w:sz="2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F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2" w:space="0" w:color="98C3E0" w:themeColor="accent2" w:themeTint="99"/>
        <w:bottom w:val="single" w:sz="2" w:space="0" w:color="98C3E0" w:themeColor="accent2" w:themeTint="99"/>
        <w:insideH w:val="single" w:sz="2" w:space="0" w:color="98C3E0" w:themeColor="accent2" w:themeTint="99"/>
        <w:insideV w:val="single" w:sz="2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C3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2" w:space="0" w:color="FDC95C" w:themeColor="accent3" w:themeTint="99"/>
        <w:bottom w:val="single" w:sz="2" w:space="0" w:color="FDC95C" w:themeColor="accent3" w:themeTint="99"/>
        <w:insideH w:val="single" w:sz="2" w:space="0" w:color="FDC95C" w:themeColor="accent3" w:themeTint="99"/>
        <w:insideV w:val="single" w:sz="2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C95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2" w:space="0" w:color="99D5AD" w:themeColor="accent4" w:themeTint="99"/>
        <w:bottom w:val="single" w:sz="2" w:space="0" w:color="99D5AD" w:themeColor="accent4" w:themeTint="99"/>
        <w:insideH w:val="single" w:sz="2" w:space="0" w:color="99D5AD" w:themeColor="accent4" w:themeTint="99"/>
        <w:insideV w:val="single" w:sz="2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D5A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2" w:space="0" w:color="FFB354" w:themeColor="accent5" w:themeTint="99"/>
        <w:bottom w:val="single" w:sz="2" w:space="0" w:color="FFB354" w:themeColor="accent5" w:themeTint="99"/>
        <w:insideH w:val="single" w:sz="2" w:space="0" w:color="FFB354" w:themeColor="accent5" w:themeTint="99"/>
        <w:insideV w:val="single" w:sz="2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5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2" w:space="0" w:color="2FC8FC" w:themeColor="accent6" w:themeTint="99"/>
        <w:bottom w:val="single" w:sz="2" w:space="0" w:color="2FC8FC" w:themeColor="accent6" w:themeTint="99"/>
        <w:insideH w:val="single" w:sz="2" w:space="0" w:color="2FC8FC" w:themeColor="accent6" w:themeTint="99"/>
        <w:insideV w:val="single" w:sz="2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C8F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Rutntstabell3">
    <w:name w:val="Grid Table 3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A60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A60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EBFBD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A60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BAD7EA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A60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B92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A60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BBE3C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A60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C8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A60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74DBFD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A6035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A6035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A6035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A6035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A6035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A6035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A6035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A6035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A6035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A6035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A6035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A6035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character" w:customStyle="1" w:styleId="Hashtag1">
    <w:name w:val="Hashtag1"/>
    <w:basedOn w:val="Standardstycketeckensnitt"/>
    <w:uiPriority w:val="99"/>
    <w:semiHidden/>
    <w:unhideWhenUsed/>
    <w:rsid w:val="005A6035"/>
    <w:rPr>
      <w:color w:val="2B579A"/>
      <w:shd w:val="clear" w:color="auto" w:fill="E6E6E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6035"/>
    <w:rPr>
      <w:rFonts w:asciiTheme="majorHAnsi" w:eastAsiaTheme="majorEastAsia" w:hAnsiTheme="majorHAnsi" w:cstheme="majorBidi"/>
      <w:color w:val="79221E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6035"/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6035"/>
    <w:rPr>
      <w:rFonts w:asciiTheme="majorHAnsi" w:eastAsiaTheme="majorEastAsia" w:hAnsiTheme="majorHAnsi" w:cstheme="majorBidi"/>
      <w:color w:val="B6332E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6035"/>
    <w:rPr>
      <w:rFonts w:asciiTheme="majorHAnsi" w:eastAsiaTheme="majorEastAsia" w:hAnsiTheme="majorHAnsi" w:cstheme="majorBidi"/>
      <w:color w:val="79221E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6035"/>
    <w:rPr>
      <w:rFonts w:asciiTheme="majorHAnsi" w:eastAsiaTheme="majorEastAsia" w:hAnsiTheme="majorHAnsi" w:cstheme="majorBidi"/>
      <w:i/>
      <w:iCs/>
      <w:color w:val="79221E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603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603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5A6035"/>
  </w:style>
  <w:style w:type="paragraph" w:styleId="HTML-adress">
    <w:name w:val="HTML Address"/>
    <w:basedOn w:val="Normal"/>
    <w:link w:val="HTML-adressChar"/>
    <w:uiPriority w:val="99"/>
    <w:semiHidden/>
    <w:unhideWhenUsed/>
    <w:rsid w:val="005A6035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A6035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5A6035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5A6035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5A6035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5A6035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A6035"/>
    <w:pPr>
      <w:spacing w:after="0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A6035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5A6035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5A6035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A6035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5A6035"/>
    <w:rPr>
      <w:color w:val="3177A6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6035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6035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6035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6035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6035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6035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6035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6035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6035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A6035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5A6035"/>
    <w:rPr>
      <w:i/>
      <w:iCs/>
      <w:color w:val="B6332E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5A6035"/>
    <w:pPr>
      <w:pBdr>
        <w:top w:val="single" w:sz="4" w:space="10" w:color="B6332E" w:themeColor="accent1" w:themeShade="BF"/>
        <w:bottom w:val="single" w:sz="4" w:space="10" w:color="B6332E" w:themeColor="accent1" w:themeShade="BF"/>
      </w:pBdr>
      <w:spacing w:before="360" w:after="360"/>
      <w:ind w:left="864" w:right="864"/>
      <w:jc w:val="center"/>
    </w:pPr>
    <w:rPr>
      <w:i/>
      <w:iCs/>
      <w:color w:val="B6332E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A6035"/>
    <w:rPr>
      <w:i/>
      <w:iCs/>
      <w:color w:val="B6332E" w:themeColor="accent1" w:themeShade="BF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5A6035"/>
    <w:rPr>
      <w:b/>
      <w:bCs/>
      <w:caps w:val="0"/>
      <w:smallCaps/>
      <w:color w:val="B6332E" w:themeColor="accent1" w:themeShade="BF"/>
      <w:spacing w:val="5"/>
    </w:rPr>
  </w:style>
  <w:style w:type="table" w:styleId="Ljustrutnt">
    <w:name w:val="Light Grid"/>
    <w:basedOn w:val="Normaltabell"/>
    <w:uiPriority w:val="62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1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  <w:shd w:val="clear" w:color="auto" w:fill="F4D7D6" w:themeFill="accent1" w:themeFillTint="3F"/>
      </w:tcPr>
    </w:tblStylePr>
    <w:tblStylePr w:type="band2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1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  <w:shd w:val="clear" w:color="auto" w:fill="D4E6F2" w:themeFill="accent2" w:themeFillTint="3F"/>
      </w:tcPr>
    </w:tblStylePr>
    <w:tblStylePr w:type="band2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1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  <w:shd w:val="clear" w:color="auto" w:fill="FEE8BB" w:themeFill="accent3" w:themeFillTint="3F"/>
      </w:tcPr>
    </w:tblStylePr>
    <w:tblStylePr w:type="band2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1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  <w:shd w:val="clear" w:color="auto" w:fill="D5EDDD" w:themeFill="accent4" w:themeFillTint="3F"/>
      </w:tcPr>
    </w:tblStylePr>
    <w:tblStylePr w:type="band2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1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  <w:shd w:val="clear" w:color="auto" w:fill="FFDFB8" w:themeFill="accent5" w:themeFillTint="3F"/>
      </w:tcPr>
    </w:tblStylePr>
    <w:tblStylePr w:type="band2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1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  <w:shd w:val="clear" w:color="auto" w:fill="A9E8FE" w:themeFill="accent6" w:themeFillTint="3F"/>
      </w:tcPr>
    </w:tblStylePr>
    <w:tblStylePr w:type="band2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A603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A6035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A6035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A6035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A6035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A6035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A6035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5A6035"/>
  </w:style>
  <w:style w:type="paragraph" w:styleId="Lista">
    <w:name w:val="List"/>
    <w:basedOn w:val="Normal"/>
    <w:uiPriority w:val="99"/>
    <w:semiHidden/>
    <w:unhideWhenUsed/>
    <w:rsid w:val="005A603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A603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A603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A603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A6035"/>
    <w:pPr>
      <w:ind w:left="1415" w:hanging="283"/>
      <w:contextualSpacing/>
    </w:pPr>
  </w:style>
  <w:style w:type="paragraph" w:styleId="Punktlista2">
    <w:name w:val="List Bullet 2"/>
    <w:basedOn w:val="Normal"/>
    <w:uiPriority w:val="99"/>
    <w:semiHidden/>
    <w:unhideWhenUsed/>
    <w:rsid w:val="005A6035"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5A6035"/>
    <w:pPr>
      <w:numPr>
        <w:numId w:val="7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5A6035"/>
    <w:pPr>
      <w:numPr>
        <w:numId w:val="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A6035"/>
    <w:pPr>
      <w:numPr>
        <w:numId w:val="9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5A6035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A6035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A6035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A6035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A6035"/>
    <w:pPr>
      <w:ind w:left="1415"/>
      <w:contextualSpacing/>
    </w:pPr>
  </w:style>
  <w:style w:type="paragraph" w:styleId="Numreradlista">
    <w:name w:val="List Number"/>
    <w:basedOn w:val="Normal"/>
    <w:uiPriority w:val="99"/>
    <w:semiHidden/>
    <w:unhideWhenUsed/>
    <w:rsid w:val="005A6035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5A6035"/>
    <w:pPr>
      <w:numPr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5A6035"/>
    <w:pPr>
      <w:numPr>
        <w:numId w:val="12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5A6035"/>
    <w:pPr>
      <w:numPr>
        <w:numId w:val="13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A6035"/>
    <w:pPr>
      <w:numPr>
        <w:numId w:val="14"/>
      </w:numPr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5A603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A603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A603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A603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A603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A603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A603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A603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ell2">
    <w:name w:val="List Table 2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bottom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bottom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bottom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bottom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bottom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A6035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bottom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ell3">
    <w:name w:val="List Table 3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D6615C" w:themeColor="accent1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615C" w:themeColor="accent1"/>
          <w:right w:val="single" w:sz="4" w:space="0" w:color="D6615C" w:themeColor="accent1"/>
        </w:tcBorders>
      </w:tcPr>
    </w:tblStylePr>
    <w:tblStylePr w:type="band1Horz">
      <w:tblPr/>
      <w:tcPr>
        <w:tcBorders>
          <w:top w:val="single" w:sz="4" w:space="0" w:color="D6615C" w:themeColor="accent1"/>
          <w:bottom w:val="single" w:sz="4" w:space="0" w:color="D6615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615C" w:themeColor="accent1"/>
          <w:left w:val="nil"/>
        </w:tcBorders>
      </w:tcPr>
    </w:tblStylePr>
    <w:tblStylePr w:type="swCell">
      <w:tblPr/>
      <w:tcPr>
        <w:tcBorders>
          <w:top w:val="double" w:sz="4" w:space="0" w:color="D6615C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CCC" w:themeColor="accent2"/>
          <w:right w:val="single" w:sz="4" w:space="0" w:color="549CCC" w:themeColor="accent2"/>
        </w:tcBorders>
      </w:tcPr>
    </w:tblStylePr>
    <w:tblStylePr w:type="band1Horz">
      <w:tblPr/>
      <w:tcPr>
        <w:tcBorders>
          <w:top w:val="single" w:sz="4" w:space="0" w:color="549CCC" w:themeColor="accent2"/>
          <w:bottom w:val="single" w:sz="4" w:space="0" w:color="549C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CCC" w:themeColor="accent2"/>
          <w:left w:val="nil"/>
        </w:tcBorders>
      </w:tcPr>
    </w:tblStylePr>
    <w:tblStylePr w:type="swCell">
      <w:tblPr/>
      <w:tcPr>
        <w:tcBorders>
          <w:top w:val="double" w:sz="4" w:space="0" w:color="549CCC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E89F03" w:themeColor="accent3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9F03" w:themeColor="accent3"/>
          <w:right w:val="single" w:sz="4" w:space="0" w:color="E89F03" w:themeColor="accent3"/>
        </w:tcBorders>
      </w:tcPr>
    </w:tblStylePr>
    <w:tblStylePr w:type="band1Horz">
      <w:tblPr/>
      <w:tcPr>
        <w:tcBorders>
          <w:top w:val="single" w:sz="4" w:space="0" w:color="E89F03" w:themeColor="accent3"/>
          <w:bottom w:val="single" w:sz="4" w:space="0" w:color="E89F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9F03" w:themeColor="accent3"/>
          <w:left w:val="nil"/>
        </w:tcBorders>
      </w:tcPr>
    </w:tblStylePr>
    <w:tblStylePr w:type="swCell">
      <w:tblPr/>
      <w:tcPr>
        <w:tcBorders>
          <w:top w:val="double" w:sz="4" w:space="0" w:color="E89F03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56B977" w:themeColor="accent4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B977" w:themeColor="accent4"/>
          <w:right w:val="single" w:sz="4" w:space="0" w:color="56B977" w:themeColor="accent4"/>
        </w:tcBorders>
      </w:tcPr>
    </w:tblStylePr>
    <w:tblStylePr w:type="band1Horz">
      <w:tblPr/>
      <w:tcPr>
        <w:tcBorders>
          <w:top w:val="single" w:sz="4" w:space="0" w:color="56B977" w:themeColor="accent4"/>
          <w:bottom w:val="single" w:sz="4" w:space="0" w:color="56B97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B977" w:themeColor="accent4"/>
          <w:left w:val="nil"/>
        </w:tcBorders>
      </w:tcPr>
    </w:tblStylePr>
    <w:tblStylePr w:type="swCell">
      <w:tblPr/>
      <w:tcPr>
        <w:tcBorders>
          <w:top w:val="double" w:sz="4" w:space="0" w:color="56B97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E17E00" w:themeColor="accent5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7E00" w:themeColor="accent5"/>
          <w:right w:val="single" w:sz="4" w:space="0" w:color="E17E00" w:themeColor="accent5"/>
        </w:tcBorders>
      </w:tcPr>
    </w:tblStylePr>
    <w:tblStylePr w:type="band1Horz">
      <w:tblPr/>
      <w:tcPr>
        <w:tcBorders>
          <w:top w:val="single" w:sz="4" w:space="0" w:color="E17E00" w:themeColor="accent5"/>
          <w:bottom w:val="single" w:sz="4" w:space="0" w:color="E17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7E00" w:themeColor="accent5"/>
          <w:left w:val="nil"/>
        </w:tcBorders>
      </w:tcPr>
    </w:tblStylePr>
    <w:tblStylePr w:type="swCell">
      <w:tblPr/>
      <w:tcPr>
        <w:tcBorders>
          <w:top w:val="double" w:sz="4" w:space="0" w:color="E17E00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A6035"/>
    <w:pPr>
      <w:spacing w:after="0"/>
    </w:pPr>
    <w:tblPr>
      <w:tblStyleRowBandSize w:val="1"/>
      <w:tblStyleColBandSize w:val="1"/>
      <w:tblBorders>
        <w:top w:val="single" w:sz="4" w:space="0" w:color="02779E" w:themeColor="accent6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79E" w:themeColor="accent6"/>
          <w:right w:val="single" w:sz="4" w:space="0" w:color="02779E" w:themeColor="accent6"/>
        </w:tcBorders>
      </w:tcPr>
    </w:tblStylePr>
    <w:tblStylePr w:type="band1Horz">
      <w:tblPr/>
      <w:tcPr>
        <w:tcBorders>
          <w:top w:val="single" w:sz="4" w:space="0" w:color="02779E" w:themeColor="accent6"/>
          <w:bottom w:val="single" w:sz="4" w:space="0" w:color="02779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79E" w:themeColor="accent6"/>
          <w:left w:val="nil"/>
        </w:tcBorders>
      </w:tcPr>
    </w:tblStylePr>
    <w:tblStylePr w:type="swCell">
      <w:tblPr/>
      <w:tcPr>
        <w:tcBorders>
          <w:top w:val="double" w:sz="4" w:space="0" w:color="02779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A6035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A603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A603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615C" w:themeColor="accent1"/>
        <w:left w:val="single" w:sz="24" w:space="0" w:color="D6615C" w:themeColor="accent1"/>
        <w:bottom w:val="single" w:sz="24" w:space="0" w:color="D6615C" w:themeColor="accent1"/>
        <w:right w:val="single" w:sz="24" w:space="0" w:color="D6615C" w:themeColor="accent1"/>
      </w:tblBorders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A603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CCC" w:themeColor="accent2"/>
        <w:left w:val="single" w:sz="24" w:space="0" w:color="549CCC" w:themeColor="accent2"/>
        <w:bottom w:val="single" w:sz="24" w:space="0" w:color="549CCC" w:themeColor="accent2"/>
        <w:right w:val="single" w:sz="24" w:space="0" w:color="549CCC" w:themeColor="accent2"/>
      </w:tblBorders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A603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9F03" w:themeColor="accent3"/>
        <w:left w:val="single" w:sz="24" w:space="0" w:color="E89F03" w:themeColor="accent3"/>
        <w:bottom w:val="single" w:sz="24" w:space="0" w:color="E89F03" w:themeColor="accent3"/>
        <w:right w:val="single" w:sz="24" w:space="0" w:color="E89F03" w:themeColor="accent3"/>
      </w:tblBorders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A603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B977" w:themeColor="accent4"/>
        <w:left w:val="single" w:sz="24" w:space="0" w:color="56B977" w:themeColor="accent4"/>
        <w:bottom w:val="single" w:sz="24" w:space="0" w:color="56B977" w:themeColor="accent4"/>
        <w:right w:val="single" w:sz="24" w:space="0" w:color="56B977" w:themeColor="accent4"/>
      </w:tblBorders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A603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7E00" w:themeColor="accent5"/>
        <w:left w:val="single" w:sz="24" w:space="0" w:color="E17E00" w:themeColor="accent5"/>
        <w:bottom w:val="single" w:sz="24" w:space="0" w:color="E17E00" w:themeColor="accent5"/>
        <w:right w:val="single" w:sz="24" w:space="0" w:color="E17E00" w:themeColor="accent5"/>
      </w:tblBorders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A603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79E" w:themeColor="accent6"/>
        <w:left w:val="single" w:sz="24" w:space="0" w:color="02779E" w:themeColor="accent6"/>
        <w:bottom w:val="single" w:sz="24" w:space="0" w:color="02779E" w:themeColor="accent6"/>
        <w:right w:val="single" w:sz="24" w:space="0" w:color="02779E" w:themeColor="accent6"/>
      </w:tblBorders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A6035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D6615C" w:themeColor="accent1"/>
        <w:bottom w:val="single" w:sz="4" w:space="0" w:color="D6615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6615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A6035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549CCC" w:themeColor="accent2"/>
        <w:bottom w:val="single" w:sz="4" w:space="0" w:color="549C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49C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A6035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E89F03" w:themeColor="accent3"/>
        <w:bottom w:val="single" w:sz="4" w:space="0" w:color="E89F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9F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A6035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56B977" w:themeColor="accent4"/>
        <w:bottom w:val="single" w:sz="4" w:space="0" w:color="56B97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B97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A6035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E17E00" w:themeColor="accent5"/>
        <w:bottom w:val="single" w:sz="4" w:space="0" w:color="E17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7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A6035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02779E" w:themeColor="accent6"/>
        <w:bottom w:val="single" w:sz="4" w:space="0" w:color="02779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2779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A603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A6035"/>
    <w:pPr>
      <w:spacing w:after="0"/>
    </w:pPr>
    <w:rPr>
      <w:color w:val="B6332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615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615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615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615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A6035"/>
    <w:pPr>
      <w:spacing w:after="0"/>
    </w:pPr>
    <w:rPr>
      <w:color w:val="3177A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C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C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C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C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A6035"/>
    <w:pPr>
      <w:spacing w:after="0"/>
    </w:pPr>
    <w:rPr>
      <w:color w:val="AD76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9F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9F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9F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9F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A6035"/>
    <w:pPr>
      <w:spacing w:after="0"/>
    </w:pPr>
    <w:rPr>
      <w:color w:val="3B8F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B97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B97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B97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B97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A6035"/>
    <w:pPr>
      <w:spacing w:after="0"/>
    </w:pPr>
    <w:rPr>
      <w:color w:val="A85D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7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7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7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7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A6035"/>
    <w:pPr>
      <w:spacing w:after="0"/>
    </w:pPr>
    <w:rPr>
      <w:color w:val="01587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79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79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79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79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A60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A6035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  <w:insideV w:val="single" w:sz="8" w:space="0" w:color="E08884" w:themeColor="accent1" w:themeTint="BF"/>
      </w:tblBorders>
    </w:tblPr>
    <w:tcPr>
      <w:shd w:val="clear" w:color="auto" w:fill="F4D7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888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  <w:insideV w:val="single" w:sz="8" w:space="0" w:color="7EB4D8" w:themeColor="accent2" w:themeTint="BF"/>
      </w:tblBorders>
    </w:tblPr>
    <w:tcPr>
      <w:shd w:val="clear" w:color="auto" w:fill="D4E6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B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  <w:insideV w:val="single" w:sz="8" w:space="0" w:color="FCBB33" w:themeColor="accent3" w:themeTint="BF"/>
      </w:tblBorders>
    </w:tblPr>
    <w:tcPr>
      <w:shd w:val="clear" w:color="auto" w:fill="FEE8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BB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  <w:insideV w:val="single" w:sz="8" w:space="0" w:color="80CA98" w:themeColor="accent4" w:themeTint="BF"/>
      </w:tblBorders>
    </w:tblPr>
    <w:tcPr>
      <w:shd w:val="clear" w:color="auto" w:fill="D5ED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CA9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  <w:insideV w:val="single" w:sz="8" w:space="0" w:color="FFA029" w:themeColor="accent5" w:themeTint="BF"/>
      </w:tblBorders>
    </w:tblPr>
    <w:tcPr>
      <w:shd w:val="clear" w:color="auto" w:fill="FFDFB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02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  <w:insideV w:val="single" w:sz="8" w:space="0" w:color="03B7F4" w:themeColor="accent6" w:themeTint="BF"/>
      </w:tblBorders>
    </w:tblPr>
    <w:tcPr>
      <w:shd w:val="clear" w:color="auto" w:fill="A9E8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B7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cPr>
      <w:shd w:val="clear" w:color="auto" w:fill="F4D7D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E" w:themeFill="accent1" w:themeFillTint="33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tcBorders>
          <w:insideH w:val="single" w:sz="6" w:space="0" w:color="D6615C" w:themeColor="accent1"/>
          <w:insideV w:val="single" w:sz="6" w:space="0" w:color="D6615C" w:themeColor="accent1"/>
        </w:tcBorders>
        <w:shd w:val="clear" w:color="auto" w:fill="EA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cPr>
      <w:shd w:val="clear" w:color="auto" w:fill="D4E6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BF4" w:themeFill="accent2" w:themeFillTint="33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tcBorders>
          <w:insideH w:val="single" w:sz="6" w:space="0" w:color="549CCC" w:themeColor="accent2"/>
          <w:insideV w:val="single" w:sz="6" w:space="0" w:color="549CCC" w:themeColor="accent2"/>
        </w:tcBorders>
        <w:shd w:val="clear" w:color="auto" w:fill="A9CD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cPr>
      <w:shd w:val="clear" w:color="auto" w:fill="FEE8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3" w:themeFillTint="33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tcBorders>
          <w:insideH w:val="single" w:sz="6" w:space="0" w:color="E89F03" w:themeColor="accent3"/>
          <w:insideV w:val="single" w:sz="6" w:space="0" w:color="E89F03" w:themeColor="accent3"/>
        </w:tcBorders>
        <w:shd w:val="clear" w:color="auto" w:fill="FDD2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cPr>
      <w:shd w:val="clear" w:color="auto" w:fill="D5EDD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1E3" w:themeFill="accent4" w:themeFillTint="33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tcBorders>
          <w:insideH w:val="single" w:sz="6" w:space="0" w:color="56B977" w:themeColor="accent4"/>
          <w:insideV w:val="single" w:sz="6" w:space="0" w:color="56B977" w:themeColor="accent4"/>
        </w:tcBorders>
        <w:shd w:val="clear" w:color="auto" w:fill="AADCB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cPr>
      <w:shd w:val="clear" w:color="auto" w:fill="FFDFB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6" w:themeFill="accent5" w:themeFillTint="33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tcBorders>
          <w:insideH w:val="single" w:sz="6" w:space="0" w:color="E17E00" w:themeColor="accent5"/>
          <w:insideV w:val="single" w:sz="6" w:space="0" w:color="E17E00" w:themeColor="accent5"/>
        </w:tcBorders>
        <w:shd w:val="clear" w:color="auto" w:fill="FFC07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cPr>
      <w:shd w:val="clear" w:color="auto" w:fill="A9E8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DFE" w:themeFill="accent6" w:themeFillTint="33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tcBorders>
          <w:insideH w:val="single" w:sz="6" w:space="0" w:color="02779E" w:themeColor="accent6"/>
          <w:insideV w:val="single" w:sz="6" w:space="0" w:color="02779E" w:themeColor="accent6"/>
        </w:tcBorders>
        <w:shd w:val="clear" w:color="auto" w:fill="52D2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7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B0A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6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CD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CDE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8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2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27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D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DCB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DCBB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D2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D2FC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615C" w:themeColor="accen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shd w:val="clear" w:color="auto" w:fill="F4D7D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CCC" w:themeColor="accent2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shd w:val="clear" w:color="auto" w:fill="D4E6F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9F03" w:themeColor="accent3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shd w:val="clear" w:color="auto" w:fill="FEE8B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B977" w:themeColor="accent4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shd w:val="clear" w:color="auto" w:fill="D5EDDD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7E00" w:themeColor="accent5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shd w:val="clear" w:color="auto" w:fill="FFDFB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A603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79E" w:themeColor="accent6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shd w:val="clear" w:color="auto" w:fill="A9E8FE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615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615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615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7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C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C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6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9F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9F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8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B97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B97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7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7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A603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7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7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7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6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8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A603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Standardstycketeckensnitt"/>
    <w:uiPriority w:val="99"/>
    <w:semiHidden/>
    <w:unhideWhenUsed/>
    <w:rsid w:val="005A6035"/>
    <w:rPr>
      <w:color w:val="2B579A"/>
      <w:shd w:val="clear" w:color="auto" w:fill="E6E6E6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A60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A60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5A603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semiHidden/>
    <w:unhideWhenUsed/>
    <w:qFormat/>
    <w:rsid w:val="005A6035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A6035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A6035"/>
  </w:style>
  <w:style w:type="character" w:styleId="Sidnummer">
    <w:name w:val="page number"/>
    <w:basedOn w:val="Standardstycketeckensnitt"/>
    <w:uiPriority w:val="99"/>
    <w:semiHidden/>
    <w:unhideWhenUsed/>
    <w:rsid w:val="005A6035"/>
  </w:style>
  <w:style w:type="table" w:styleId="Oformateradtabell1">
    <w:name w:val="Plain Table 1"/>
    <w:basedOn w:val="Normaltabell"/>
    <w:uiPriority w:val="41"/>
    <w:rsid w:val="005A603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A603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A603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A603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A603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A6035"/>
    <w:pPr>
      <w:spacing w:after="0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A6035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5A6035"/>
    <w:pPr>
      <w:spacing w:before="200" w:after="160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A6035"/>
    <w:rPr>
      <w:i/>
      <w:iCs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A603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A6035"/>
  </w:style>
  <w:style w:type="paragraph" w:styleId="Signatur">
    <w:name w:val="Signature"/>
    <w:basedOn w:val="Normal"/>
    <w:link w:val="SignaturChar"/>
    <w:uiPriority w:val="99"/>
    <w:semiHidden/>
    <w:unhideWhenUsed/>
    <w:rsid w:val="005A6035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A6035"/>
  </w:style>
  <w:style w:type="character" w:customStyle="1" w:styleId="SmartHyperlink1">
    <w:name w:val="Smart Hyperlink1"/>
    <w:basedOn w:val="Standardstycketeckensnitt"/>
    <w:uiPriority w:val="99"/>
    <w:semiHidden/>
    <w:unhideWhenUsed/>
    <w:rsid w:val="005A6035"/>
    <w:rPr>
      <w:u w:val="dotted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5A6035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5A6035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5A603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A603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A603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5A603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A603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A603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A603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5A603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A603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A603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A603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A603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A603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A603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A603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5A603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5A603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5A603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A603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A603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A603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A603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A603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A603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A603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A603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5A603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A603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A603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A603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A603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A603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A603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A60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5A6035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5A6035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5A603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5A603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A603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A603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5A60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A603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5A6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5A603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A603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A603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5A60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5A6035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5A6035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5A6035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5A6035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A6035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A6035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A6035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A6035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A6035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A6035"/>
    <w:pPr>
      <w:spacing w:before="240" w:after="0"/>
      <w:outlineLvl w:val="9"/>
    </w:pPr>
    <w:rPr>
      <w:b w:val="0"/>
      <w:bCs w:val="0"/>
      <w:color w:val="B6332E" w:themeColor="accent1" w:themeShade="BF"/>
      <w:sz w:val="32"/>
      <w:szCs w:val="32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5A6035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Ingenlista"/>
    <w:uiPriority w:val="99"/>
    <w:semiHidden/>
    <w:unhideWhenUsed/>
    <w:rsid w:val="005A6035"/>
    <w:pPr>
      <w:numPr>
        <w:numId w:val="15"/>
      </w:numPr>
    </w:pPr>
  </w:style>
  <w:style w:type="numbering" w:styleId="1ai">
    <w:name w:val="Outline List 1"/>
    <w:basedOn w:val="Ingenlista"/>
    <w:uiPriority w:val="99"/>
    <w:semiHidden/>
    <w:unhideWhenUsed/>
    <w:rsid w:val="005A6035"/>
    <w:pPr>
      <w:numPr>
        <w:numId w:val="16"/>
      </w:numPr>
    </w:pPr>
  </w:style>
  <w:style w:type="numbering" w:styleId="Artikelsektion">
    <w:name w:val="Outline List 3"/>
    <w:basedOn w:val="Ingenlista"/>
    <w:uiPriority w:val="99"/>
    <w:semiHidden/>
    <w:unhideWhenUsed/>
    <w:rsid w:val="005A603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F4N\AppData\Roaming\Microsoft\Mallar\L&#228;rarens%20kursplan%20(f&#228;r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8D34D1CD4C4BF1B99346018AD16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0BC0C-1554-4C74-8810-08D24361A2BF}"/>
      </w:docPartPr>
      <w:docPartBody>
        <w:p w:rsidR="00CD45D1" w:rsidRDefault="00CD45D1" w:rsidP="00CD45D1">
          <w:pPr>
            <w:pStyle w:val="618D34D1CD4C4BF1B99346018AD163571"/>
          </w:pPr>
          <w:r w:rsidRPr="00E611BC">
            <w:rPr>
              <w:noProof/>
              <w:lang w:bidi="sv-SE"/>
            </w:rPr>
            <w:t>E-post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55908-2ECA-459C-A91F-07862716E9D5}"/>
      </w:docPartPr>
      <w:docPartBody>
        <w:p w:rsidR="00CD45D1" w:rsidRDefault="00CD45D1">
          <w:r w:rsidRPr="00930B8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D1"/>
    <w:rsid w:val="003D40D7"/>
    <w:rsid w:val="00C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B108BE13044A9DA8BA64123CC72EF7">
    <w:name w:val="86B108BE13044A9DA8BA64123CC72EF7"/>
  </w:style>
  <w:style w:type="paragraph" w:customStyle="1" w:styleId="6986700F15404331A0FA7D72F88DA0CA">
    <w:name w:val="6986700F15404331A0FA7D72F88DA0CA"/>
  </w:style>
  <w:style w:type="paragraph" w:customStyle="1" w:styleId="04EEE3F162A14705A5B39B3838DC0705">
    <w:name w:val="04EEE3F162A14705A5B39B3838DC0705"/>
  </w:style>
  <w:style w:type="paragraph" w:customStyle="1" w:styleId="80B702C63B864706A589749D6F485125">
    <w:name w:val="80B702C63B864706A589749D6F485125"/>
  </w:style>
  <w:style w:type="paragraph" w:customStyle="1" w:styleId="18FCC5C56B1842829BCA92D646310DD8">
    <w:name w:val="18FCC5C56B1842829BCA92D646310DD8"/>
  </w:style>
  <w:style w:type="paragraph" w:customStyle="1" w:styleId="313B5E2766B14262B62028A05431ECB7">
    <w:name w:val="313B5E2766B14262B62028A05431ECB7"/>
  </w:style>
  <w:style w:type="paragraph" w:customStyle="1" w:styleId="3E80E9FDDF244BBE9AA6F1E2FFD60480">
    <w:name w:val="3E80E9FDDF244BBE9AA6F1E2FFD60480"/>
  </w:style>
  <w:style w:type="character" w:styleId="Stark">
    <w:name w:val="Strong"/>
    <w:basedOn w:val="Standardstycketeckensnitt"/>
    <w:uiPriority w:val="1"/>
    <w:qFormat/>
    <w:rPr>
      <w:b/>
      <w:bCs/>
      <w:color w:val="262626" w:themeColor="text1" w:themeTint="D9"/>
    </w:rPr>
  </w:style>
  <w:style w:type="paragraph" w:customStyle="1" w:styleId="05008CD8C77947EB8309F7F65165AEB7">
    <w:name w:val="05008CD8C77947EB8309F7F65165AEB7"/>
  </w:style>
  <w:style w:type="paragraph" w:customStyle="1" w:styleId="265CB82E55D440A283EBFF48994921BA">
    <w:name w:val="265CB82E55D440A283EBFF48994921BA"/>
  </w:style>
  <w:style w:type="paragraph" w:customStyle="1" w:styleId="3564AE59BEDB41CBBDDF494E3EE13AB4">
    <w:name w:val="3564AE59BEDB41CBBDDF494E3EE13AB4"/>
  </w:style>
  <w:style w:type="paragraph" w:customStyle="1" w:styleId="33A01394D22C41A8ABEA51747660E148">
    <w:name w:val="33A01394D22C41A8ABEA51747660E148"/>
  </w:style>
  <w:style w:type="paragraph" w:customStyle="1" w:styleId="B4590AB22F35472FB90E0A391902100B">
    <w:name w:val="B4590AB22F35472FB90E0A391902100B"/>
  </w:style>
  <w:style w:type="paragraph" w:customStyle="1" w:styleId="D42D077C99C34461AE19E96C85C6DDDF">
    <w:name w:val="D42D077C99C34461AE19E96C85C6DDDF"/>
  </w:style>
  <w:style w:type="paragraph" w:customStyle="1" w:styleId="F5594F7B0BEF4AED9D47E3A0C9E14006">
    <w:name w:val="F5594F7B0BEF4AED9D47E3A0C9E14006"/>
  </w:style>
  <w:style w:type="paragraph" w:customStyle="1" w:styleId="92A1D629AFE1450CABA601835EEF1D2F">
    <w:name w:val="92A1D629AFE1450CABA601835EEF1D2F"/>
  </w:style>
  <w:style w:type="paragraph" w:customStyle="1" w:styleId="0DB0F16272284D2E8C2628738646C7F9">
    <w:name w:val="0DB0F16272284D2E8C2628738646C7F9"/>
  </w:style>
  <w:style w:type="paragraph" w:customStyle="1" w:styleId="5064ED8B9A6E4AD9950186AC25498C2D">
    <w:name w:val="5064ED8B9A6E4AD9950186AC25498C2D"/>
  </w:style>
  <w:style w:type="paragraph" w:customStyle="1" w:styleId="DA9B079FF15947A995DC2489AFA2E9E8">
    <w:name w:val="DA9B079FF15947A995DC2489AFA2E9E8"/>
  </w:style>
  <w:style w:type="paragraph" w:customStyle="1" w:styleId="7C084F4EC2A04F0897A0E8FD85EE957C">
    <w:name w:val="7C084F4EC2A04F0897A0E8FD85EE957C"/>
  </w:style>
  <w:style w:type="paragraph" w:customStyle="1" w:styleId="27862B97B62E4016A6FD1FF6D2817454">
    <w:name w:val="27862B97B62E4016A6FD1FF6D2817454"/>
  </w:style>
  <w:style w:type="paragraph" w:customStyle="1" w:styleId="6BF6F6C27D8C4905B72D3611796B3E32">
    <w:name w:val="6BF6F6C27D8C4905B72D3611796B3E32"/>
  </w:style>
  <w:style w:type="paragraph" w:customStyle="1" w:styleId="AFFA010C717247DAABB81E7001EEA705">
    <w:name w:val="AFFA010C717247DAABB81E7001EEA705"/>
  </w:style>
  <w:style w:type="paragraph" w:customStyle="1" w:styleId="930268A85BD2444696A048C1BE38E51B">
    <w:name w:val="930268A85BD2444696A048C1BE38E51B"/>
  </w:style>
  <w:style w:type="paragraph" w:customStyle="1" w:styleId="DE4855B1D436445D89A38606151B50F0">
    <w:name w:val="DE4855B1D436445D89A38606151B50F0"/>
  </w:style>
  <w:style w:type="paragraph" w:customStyle="1" w:styleId="A26275AA082F4D85920251BB05C5BB3F">
    <w:name w:val="A26275AA082F4D85920251BB05C5BB3F"/>
  </w:style>
  <w:style w:type="paragraph" w:customStyle="1" w:styleId="150DC4B2148747109C20D23CC08CC068">
    <w:name w:val="150DC4B2148747109C20D23CC08CC068"/>
  </w:style>
  <w:style w:type="paragraph" w:customStyle="1" w:styleId="DF109A37883A48F69E15E106835A9F19">
    <w:name w:val="DF109A37883A48F69E15E106835A9F19"/>
  </w:style>
  <w:style w:type="paragraph" w:customStyle="1" w:styleId="FEE058C270C1465A8434106E87BDFD60">
    <w:name w:val="FEE058C270C1465A8434106E87BDFD60"/>
  </w:style>
  <w:style w:type="paragraph" w:customStyle="1" w:styleId="46F7FF1D6DBF4876A281513BDB719E2F">
    <w:name w:val="46F7FF1D6DBF4876A281513BDB719E2F"/>
  </w:style>
  <w:style w:type="paragraph" w:customStyle="1" w:styleId="4C48CDC1CC7848EC91DDE5E3FDBBC0F6">
    <w:name w:val="4C48CDC1CC7848EC91DDE5E3FDBBC0F6"/>
  </w:style>
  <w:style w:type="paragraph" w:customStyle="1" w:styleId="8A33673ACC1043FCA59C00005162F1C3">
    <w:name w:val="8A33673ACC1043FCA59C00005162F1C3"/>
  </w:style>
  <w:style w:type="paragraph" w:customStyle="1" w:styleId="1850AFEC835D4773B5CCD445B3A2CAC3">
    <w:name w:val="1850AFEC835D4773B5CCD445B3A2CAC3"/>
  </w:style>
  <w:style w:type="paragraph" w:customStyle="1" w:styleId="0FFE3BA1B03F4BB3AE4BA2AF56C8D353">
    <w:name w:val="0FFE3BA1B03F4BB3AE4BA2AF56C8D353"/>
  </w:style>
  <w:style w:type="paragraph" w:customStyle="1" w:styleId="26273CA912F640FEAAF740249B2406DF">
    <w:name w:val="26273CA912F640FEAAF740249B2406DF"/>
  </w:style>
  <w:style w:type="paragraph" w:customStyle="1" w:styleId="1090F97C5DA34223B76224A187ED9F22">
    <w:name w:val="1090F97C5DA34223B76224A187ED9F22"/>
  </w:style>
  <w:style w:type="paragraph" w:customStyle="1" w:styleId="3083233E44E74EC7946A861159B2AB55">
    <w:name w:val="3083233E44E74EC7946A861159B2AB55"/>
  </w:style>
  <w:style w:type="paragraph" w:customStyle="1" w:styleId="9FCF6B34E34F4DF6A5E2DAF1370AC0DE">
    <w:name w:val="9FCF6B34E34F4DF6A5E2DAF1370AC0DE"/>
  </w:style>
  <w:style w:type="paragraph" w:customStyle="1" w:styleId="8FE0D6D5CDEC411BA0936E4D2E980364">
    <w:name w:val="8FE0D6D5CDEC411BA0936E4D2E980364"/>
  </w:style>
  <w:style w:type="paragraph" w:customStyle="1" w:styleId="27DBBBA6A81F4EB0A4AB3A221B1BF6EE">
    <w:name w:val="27DBBBA6A81F4EB0A4AB3A221B1BF6EE"/>
  </w:style>
  <w:style w:type="paragraph" w:customStyle="1" w:styleId="CD6BC345C8DA41E9A35345872F19DDC0">
    <w:name w:val="CD6BC345C8DA41E9A35345872F19DDC0"/>
  </w:style>
  <w:style w:type="paragraph" w:customStyle="1" w:styleId="6102F2AE08A04D2893DD8A3EDC7163D4">
    <w:name w:val="6102F2AE08A04D2893DD8A3EDC7163D4"/>
  </w:style>
  <w:style w:type="paragraph" w:customStyle="1" w:styleId="55CBB952961D43DD8F8F12AE0270C10D">
    <w:name w:val="55CBB952961D43DD8F8F12AE0270C10D"/>
  </w:style>
  <w:style w:type="paragraph" w:customStyle="1" w:styleId="E7684701FD7440E99B7ED3FB50FBB9EE">
    <w:name w:val="E7684701FD7440E99B7ED3FB50FBB9EE"/>
  </w:style>
  <w:style w:type="paragraph" w:customStyle="1" w:styleId="6CBE2ACFDB4149BAB25828A192D5808E">
    <w:name w:val="6CBE2ACFDB4149BAB25828A192D5808E"/>
  </w:style>
  <w:style w:type="paragraph" w:customStyle="1" w:styleId="4C9352DBCC9F49F1BCCDB9B9E9BFEC7E">
    <w:name w:val="4C9352DBCC9F49F1BCCDB9B9E9BFEC7E"/>
  </w:style>
  <w:style w:type="paragraph" w:customStyle="1" w:styleId="4D0306E0B2464AC2B8CD8AF46308C572">
    <w:name w:val="4D0306E0B2464AC2B8CD8AF46308C572"/>
  </w:style>
  <w:style w:type="paragraph" w:customStyle="1" w:styleId="C2ABC561807A44418ABA0118869B9A89">
    <w:name w:val="C2ABC561807A44418ABA0118869B9A89"/>
  </w:style>
  <w:style w:type="paragraph" w:customStyle="1" w:styleId="4B0060BFB4B5416BBB690ECDB4F70659">
    <w:name w:val="4B0060BFB4B5416BBB690ECDB4F70659"/>
  </w:style>
  <w:style w:type="paragraph" w:customStyle="1" w:styleId="69E23224B1F84C8CBC6B8CEFEE6FF286">
    <w:name w:val="69E23224B1F84C8CBC6B8CEFEE6FF286"/>
  </w:style>
  <w:style w:type="paragraph" w:customStyle="1" w:styleId="05F4A1122C41497F8A3DC2D29A8AD322">
    <w:name w:val="05F4A1122C41497F8A3DC2D29A8AD322"/>
  </w:style>
  <w:style w:type="paragraph" w:customStyle="1" w:styleId="63DE2C26B27142629269496850DF2923">
    <w:name w:val="63DE2C26B27142629269496850DF2923"/>
  </w:style>
  <w:style w:type="paragraph" w:customStyle="1" w:styleId="7A3952DDBF454B7C819EF12013F59BB4">
    <w:name w:val="7A3952DDBF454B7C819EF12013F59BB4"/>
  </w:style>
  <w:style w:type="paragraph" w:customStyle="1" w:styleId="3421D1465EF944D68E065C5E622048BB">
    <w:name w:val="3421D1465EF944D68E065C5E622048BB"/>
  </w:style>
  <w:style w:type="paragraph" w:customStyle="1" w:styleId="B0C3DCFF9C584703A92B37FF2E8D6130">
    <w:name w:val="B0C3DCFF9C584703A92B37FF2E8D6130"/>
  </w:style>
  <w:style w:type="paragraph" w:customStyle="1" w:styleId="70A233FFC5374CCCB582D4180F090786">
    <w:name w:val="70A233FFC5374CCCB582D4180F090786"/>
  </w:style>
  <w:style w:type="paragraph" w:customStyle="1" w:styleId="4F48B8DB18EA4CC9BCDBFBF1D0EBB24B">
    <w:name w:val="4F48B8DB18EA4CC9BCDBFBF1D0EBB24B"/>
  </w:style>
  <w:style w:type="paragraph" w:customStyle="1" w:styleId="6B5AA10A80864FEA9768936AC4E0FE3D">
    <w:name w:val="6B5AA10A80864FEA9768936AC4E0FE3D"/>
  </w:style>
  <w:style w:type="paragraph" w:customStyle="1" w:styleId="42E0BC3CF9844CFC8E75A0C836DABBA1">
    <w:name w:val="42E0BC3CF9844CFC8E75A0C836DABBA1"/>
  </w:style>
  <w:style w:type="paragraph" w:customStyle="1" w:styleId="784C5700139C439AA359363C4322B850">
    <w:name w:val="784C5700139C439AA359363C4322B850"/>
  </w:style>
  <w:style w:type="paragraph" w:customStyle="1" w:styleId="727F4528E6384B34A84FA24EC218C20D">
    <w:name w:val="727F4528E6384B34A84FA24EC218C20D"/>
  </w:style>
  <w:style w:type="paragraph" w:customStyle="1" w:styleId="F02E4E70B49D405C932DE8644A16117A">
    <w:name w:val="F02E4E70B49D405C932DE8644A16117A"/>
    <w:rsid w:val="00CD45D1"/>
  </w:style>
  <w:style w:type="paragraph" w:customStyle="1" w:styleId="CAC6C1E3FD014755A93BC9434BBE7004">
    <w:name w:val="CAC6C1E3FD014755A93BC9434BBE7004"/>
    <w:rsid w:val="00CD45D1"/>
  </w:style>
  <w:style w:type="paragraph" w:customStyle="1" w:styleId="621B7F099B29484A9A127A8EE18ACD2B">
    <w:name w:val="621B7F099B29484A9A127A8EE18ACD2B"/>
    <w:rsid w:val="00CD45D1"/>
  </w:style>
  <w:style w:type="paragraph" w:customStyle="1" w:styleId="D916380298D14D44AF92BDE6ECC8C4CB">
    <w:name w:val="D916380298D14D44AF92BDE6ECC8C4CB"/>
    <w:rsid w:val="00CD45D1"/>
  </w:style>
  <w:style w:type="paragraph" w:customStyle="1" w:styleId="618D34D1CD4C4BF1B99346018AD16357">
    <w:name w:val="618D34D1CD4C4BF1B99346018AD16357"/>
    <w:rsid w:val="00CD45D1"/>
  </w:style>
  <w:style w:type="character" w:styleId="Platshllartext">
    <w:name w:val="Placeholder Text"/>
    <w:basedOn w:val="Standardstycketeckensnitt"/>
    <w:uiPriority w:val="99"/>
    <w:semiHidden/>
    <w:rsid w:val="00CD45D1"/>
    <w:rPr>
      <w:color w:val="595959" w:themeColor="text1" w:themeTint="A6"/>
    </w:rPr>
  </w:style>
  <w:style w:type="paragraph" w:customStyle="1" w:styleId="618D34D1CD4C4BF1B99346018AD163571">
    <w:name w:val="618D34D1CD4C4BF1B99346018AD163571"/>
    <w:rsid w:val="00CD45D1"/>
    <w:pPr>
      <w:spacing w:after="120" w:line="240" w:lineRule="auto"/>
    </w:pPr>
    <w:rPr>
      <w:rFonts w:eastAsiaTheme="minorHAnsi"/>
      <w:color w:val="404040" w:themeColor="text1" w:themeTint="BF"/>
      <w:kern w:val="0"/>
      <w:sz w:val="22"/>
      <w:szCs w:val="22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yllabus">
      <a:dk1>
        <a:sysClr val="windowText" lastClr="000000"/>
      </a:dk1>
      <a:lt1>
        <a:sysClr val="window" lastClr="FFFFFF"/>
      </a:lt1>
      <a:dk2>
        <a:srgbClr val="361817"/>
      </a:dk2>
      <a:lt2>
        <a:srgbClr val="FAEDD9"/>
      </a:lt2>
      <a:accent1>
        <a:srgbClr val="D6615C"/>
      </a:accent1>
      <a:accent2>
        <a:srgbClr val="549CCC"/>
      </a:accent2>
      <a:accent3>
        <a:srgbClr val="E89F03"/>
      </a:accent3>
      <a:accent4>
        <a:srgbClr val="56B977"/>
      </a:accent4>
      <a:accent5>
        <a:srgbClr val="E17E00"/>
      </a:accent5>
      <a:accent6>
        <a:srgbClr val="02779E"/>
      </a:accent6>
      <a:hlink>
        <a:srgbClr val="549CCC"/>
      </a:hlink>
      <a:folHlink>
        <a:srgbClr val="E17E0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Lärarens kursplan (färg)</Template>
  <TotalTime>0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2025-09-16T08:51:00Z</dcterms:created>
  <dcterms:modified xsi:type="dcterms:W3CDTF">2025-09-16T08:51:00Z</dcterms:modified>
</cp:coreProperties>
</file>